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70C6" w14:textId="6009F6B3" w:rsidR="00BA3C3C" w:rsidRPr="00484A15" w:rsidRDefault="00D9537A" w:rsidP="00BA3C3C">
      <w:pPr>
        <w:pStyle w:val="Rubrik1"/>
        <w:jc w:val="center"/>
        <w:rPr>
          <w:sz w:val="20"/>
          <w:szCs w:val="22"/>
        </w:rPr>
      </w:pPr>
      <w:r>
        <w:rPr>
          <w:sz w:val="20"/>
          <w:szCs w:val="22"/>
        </w:rPr>
        <w:t>Kallelse till årsstämma i</w:t>
      </w:r>
      <w:r w:rsidR="00BA3C3C" w:rsidRPr="00484A15">
        <w:rPr>
          <w:sz w:val="20"/>
          <w:szCs w:val="22"/>
        </w:rPr>
        <w:t xml:space="preserve"> </w:t>
      </w:r>
      <w:r w:rsidR="00974C0E" w:rsidRPr="00974C0E">
        <w:rPr>
          <w:sz w:val="20"/>
          <w:szCs w:val="22"/>
        </w:rPr>
        <w:t>PHYGROUP HOLDING AB</w:t>
      </w:r>
    </w:p>
    <w:p w14:paraId="44D24AAC" w14:textId="1AAF6E9B" w:rsidR="00BA3C3C" w:rsidRPr="00484A15" w:rsidRDefault="00BA3C3C" w:rsidP="00BA3C3C">
      <w:pPr>
        <w:rPr>
          <w:sz w:val="20"/>
          <w:szCs w:val="18"/>
        </w:rPr>
      </w:pPr>
      <w:r w:rsidRPr="00484A15">
        <w:rPr>
          <w:sz w:val="20"/>
          <w:szCs w:val="18"/>
        </w:rPr>
        <w:t xml:space="preserve">Aktieägarna i </w:t>
      </w:r>
      <w:r w:rsidR="00974C0E" w:rsidRPr="00974C0E">
        <w:rPr>
          <w:sz w:val="20"/>
          <w:szCs w:val="18"/>
        </w:rPr>
        <w:t>PhyGroup Holding AB</w:t>
      </w:r>
      <w:r w:rsidRPr="00484A15">
        <w:rPr>
          <w:sz w:val="20"/>
          <w:szCs w:val="18"/>
        </w:rPr>
        <w:t>, org.nr 556</w:t>
      </w:r>
      <w:r w:rsidR="00C3001A" w:rsidRPr="00484A15">
        <w:rPr>
          <w:sz w:val="20"/>
          <w:szCs w:val="18"/>
        </w:rPr>
        <w:t>841-1333</w:t>
      </w:r>
      <w:r w:rsidRPr="00484A15">
        <w:rPr>
          <w:sz w:val="20"/>
          <w:szCs w:val="18"/>
        </w:rPr>
        <w:t xml:space="preserve">, </w:t>
      </w:r>
      <w:r w:rsidR="00044A27" w:rsidRPr="00484A15">
        <w:rPr>
          <w:sz w:val="20"/>
          <w:szCs w:val="18"/>
        </w:rPr>
        <w:t xml:space="preserve">har kallats till årsstämma </w:t>
      </w:r>
      <w:r w:rsidR="00974C0E">
        <w:rPr>
          <w:sz w:val="20"/>
          <w:szCs w:val="18"/>
        </w:rPr>
        <w:t>onsdage</w:t>
      </w:r>
      <w:r w:rsidR="00377454">
        <w:rPr>
          <w:sz w:val="20"/>
          <w:szCs w:val="18"/>
        </w:rPr>
        <w:t>n</w:t>
      </w:r>
      <w:r w:rsidR="0095515B" w:rsidRPr="00484A15">
        <w:rPr>
          <w:sz w:val="20"/>
          <w:szCs w:val="18"/>
        </w:rPr>
        <w:t xml:space="preserve"> den </w:t>
      </w:r>
      <w:r w:rsidR="00974C0E">
        <w:rPr>
          <w:sz w:val="20"/>
          <w:szCs w:val="18"/>
        </w:rPr>
        <w:t>5 augusti 2026</w:t>
      </w:r>
      <w:r w:rsidR="0095515B" w:rsidRPr="00484A15">
        <w:rPr>
          <w:sz w:val="20"/>
          <w:szCs w:val="18"/>
        </w:rPr>
        <w:t xml:space="preserve"> </w:t>
      </w:r>
      <w:r w:rsidR="003E5957" w:rsidRPr="00484A15">
        <w:rPr>
          <w:sz w:val="20"/>
          <w:szCs w:val="18"/>
        </w:rPr>
        <w:t xml:space="preserve">kl. 10.00 i </w:t>
      </w:r>
      <w:r w:rsidR="004234DF" w:rsidRPr="002B5290">
        <w:rPr>
          <w:sz w:val="20"/>
          <w:szCs w:val="18"/>
        </w:rPr>
        <w:t>Advokatfirman Lindahls lokaler på Smålandsgatan 16 i Stockholm.</w:t>
      </w:r>
    </w:p>
    <w:p w14:paraId="52879428" w14:textId="2CCE4770" w:rsidR="0011748D" w:rsidRPr="00484A15" w:rsidRDefault="0011748D" w:rsidP="0011748D">
      <w:pPr>
        <w:rPr>
          <w:sz w:val="20"/>
          <w:szCs w:val="18"/>
        </w:rPr>
      </w:pPr>
      <w:r w:rsidRPr="00484A15">
        <w:rPr>
          <w:sz w:val="20"/>
          <w:szCs w:val="18"/>
        </w:rPr>
        <w:t>Aktieägare som önskar delta i årsstämman ska:</w:t>
      </w:r>
    </w:p>
    <w:p w14:paraId="364B9D0C" w14:textId="54589965" w:rsidR="0011748D" w:rsidRPr="00484A15" w:rsidRDefault="0011748D" w:rsidP="0011748D">
      <w:pPr>
        <w:numPr>
          <w:ilvl w:val="0"/>
          <w:numId w:val="15"/>
        </w:numPr>
        <w:tabs>
          <w:tab w:val="clear" w:pos="357"/>
          <w:tab w:val="num" w:pos="850"/>
        </w:tabs>
        <w:ind w:left="850" w:hanging="850"/>
        <w:rPr>
          <w:sz w:val="20"/>
          <w:szCs w:val="18"/>
        </w:rPr>
      </w:pPr>
      <w:r w:rsidRPr="00484A15">
        <w:rPr>
          <w:sz w:val="20"/>
          <w:szCs w:val="18"/>
        </w:rPr>
        <w:t xml:space="preserve">vara upptagen </w:t>
      </w:r>
      <w:r w:rsidR="006D0BF4" w:rsidRPr="00484A15">
        <w:rPr>
          <w:sz w:val="20"/>
          <w:szCs w:val="18"/>
        </w:rPr>
        <w:t xml:space="preserve">som aktieägare i den av </w:t>
      </w:r>
      <w:r w:rsidR="00287E41">
        <w:rPr>
          <w:sz w:val="20"/>
          <w:szCs w:val="18"/>
        </w:rPr>
        <w:t xml:space="preserve">styrelsen förda aktieboken på dagen för </w:t>
      </w:r>
      <w:r w:rsidR="00E919F6">
        <w:rPr>
          <w:sz w:val="20"/>
          <w:szCs w:val="18"/>
        </w:rPr>
        <w:t>årsstämman</w:t>
      </w:r>
      <w:r w:rsidRPr="00484A15">
        <w:rPr>
          <w:sz w:val="20"/>
          <w:szCs w:val="18"/>
        </w:rPr>
        <w:t xml:space="preserve">, </w:t>
      </w:r>
      <w:r w:rsidR="006D0BF4" w:rsidRPr="00484A15">
        <w:rPr>
          <w:sz w:val="20"/>
          <w:szCs w:val="18"/>
        </w:rPr>
        <w:t>och</w:t>
      </w:r>
    </w:p>
    <w:p w14:paraId="0DD49906" w14:textId="7663B3DC" w:rsidR="0011748D" w:rsidRPr="00484A15" w:rsidRDefault="0011748D" w:rsidP="0011748D">
      <w:pPr>
        <w:numPr>
          <w:ilvl w:val="0"/>
          <w:numId w:val="15"/>
        </w:numPr>
        <w:tabs>
          <w:tab w:val="clear" w:pos="357"/>
          <w:tab w:val="num" w:pos="850"/>
        </w:tabs>
        <w:ind w:left="850" w:hanging="850"/>
        <w:rPr>
          <w:sz w:val="20"/>
          <w:szCs w:val="18"/>
        </w:rPr>
      </w:pPr>
      <w:r w:rsidRPr="00484A15">
        <w:rPr>
          <w:sz w:val="20"/>
          <w:szCs w:val="18"/>
        </w:rPr>
        <w:t>anmä</w:t>
      </w:r>
      <w:r w:rsidR="006D0BF4" w:rsidRPr="00484A15">
        <w:rPr>
          <w:sz w:val="20"/>
          <w:szCs w:val="18"/>
        </w:rPr>
        <w:t>la</w:t>
      </w:r>
      <w:r w:rsidRPr="00484A15">
        <w:rPr>
          <w:sz w:val="20"/>
          <w:szCs w:val="18"/>
        </w:rPr>
        <w:t xml:space="preserve"> sig till årsstämman </w:t>
      </w:r>
      <w:r w:rsidR="006D0BF4" w:rsidRPr="00484A15">
        <w:rPr>
          <w:sz w:val="20"/>
          <w:szCs w:val="18"/>
        </w:rPr>
        <w:t xml:space="preserve">senast </w:t>
      </w:r>
      <w:r w:rsidR="00377454">
        <w:rPr>
          <w:sz w:val="20"/>
          <w:szCs w:val="18"/>
        </w:rPr>
        <w:t>torsdagen</w:t>
      </w:r>
      <w:r w:rsidR="00974C0E">
        <w:rPr>
          <w:sz w:val="20"/>
          <w:szCs w:val="18"/>
        </w:rPr>
        <w:t xml:space="preserve"> den 30 juli 2026 </w:t>
      </w:r>
      <w:r w:rsidR="00994E66" w:rsidRPr="00484A15">
        <w:rPr>
          <w:sz w:val="20"/>
          <w:szCs w:val="18"/>
        </w:rPr>
        <w:t>i enlighet med instruktionerna i kallelsen</w:t>
      </w:r>
      <w:r w:rsidRPr="00484A15">
        <w:rPr>
          <w:sz w:val="20"/>
          <w:szCs w:val="18"/>
        </w:rPr>
        <w:t>.</w:t>
      </w:r>
    </w:p>
    <w:p w14:paraId="2FFF2F7B" w14:textId="5058E03B" w:rsidR="00044A27" w:rsidRPr="0095515B" w:rsidRDefault="00044A27" w:rsidP="00BB7E1A">
      <w:pPr>
        <w:pStyle w:val="Rubrik2"/>
        <w:rPr>
          <w:b w:val="0"/>
          <w:sz w:val="20"/>
          <w:szCs w:val="18"/>
        </w:rPr>
      </w:pPr>
      <w:r w:rsidRPr="00484A15">
        <w:rPr>
          <w:b w:val="0"/>
          <w:sz w:val="20"/>
          <w:szCs w:val="18"/>
        </w:rPr>
        <w:t>Kallelsen</w:t>
      </w:r>
      <w:r w:rsidR="0011748D" w:rsidRPr="00484A15">
        <w:rPr>
          <w:b w:val="0"/>
          <w:sz w:val="20"/>
          <w:szCs w:val="18"/>
        </w:rPr>
        <w:t xml:space="preserve"> </w:t>
      </w:r>
      <w:r w:rsidR="00FD403F" w:rsidRPr="00484A15">
        <w:rPr>
          <w:b w:val="0"/>
          <w:sz w:val="20"/>
          <w:szCs w:val="18"/>
        </w:rPr>
        <w:t xml:space="preserve">finns publicerad på </w:t>
      </w:r>
      <w:r w:rsidRPr="00484A15">
        <w:rPr>
          <w:b w:val="0"/>
          <w:sz w:val="20"/>
          <w:szCs w:val="18"/>
        </w:rPr>
        <w:t xml:space="preserve">bolagets webbplats </w:t>
      </w:r>
      <w:r w:rsidR="00974C0E">
        <w:rPr>
          <w:b w:val="0"/>
          <w:sz w:val="20"/>
          <w:szCs w:val="18"/>
        </w:rPr>
        <w:t>www.</w:t>
      </w:r>
      <w:r w:rsidR="00974C0E" w:rsidRPr="00974C0E">
        <w:rPr>
          <w:b w:val="0"/>
          <w:sz w:val="20"/>
          <w:szCs w:val="18"/>
        </w:rPr>
        <w:t>phygroup.se</w:t>
      </w:r>
      <w:r w:rsidRPr="00484A15">
        <w:rPr>
          <w:b w:val="0"/>
          <w:sz w:val="20"/>
          <w:szCs w:val="18"/>
        </w:rPr>
        <w:t xml:space="preserve"> </w:t>
      </w:r>
      <w:r w:rsidR="00FD403F" w:rsidRPr="00484A15">
        <w:rPr>
          <w:b w:val="0"/>
          <w:sz w:val="20"/>
          <w:szCs w:val="18"/>
        </w:rPr>
        <w:t xml:space="preserve">och </w:t>
      </w:r>
      <w:r w:rsidRPr="00484A15">
        <w:rPr>
          <w:b w:val="0"/>
          <w:sz w:val="20"/>
          <w:szCs w:val="18"/>
        </w:rPr>
        <w:t>är kungjord i</w:t>
      </w:r>
      <w:r w:rsidRPr="0095515B">
        <w:rPr>
          <w:b w:val="0"/>
          <w:sz w:val="20"/>
          <w:szCs w:val="18"/>
        </w:rPr>
        <w:t xml:space="preserve"> Post- och Inrikes Tidningar. Kallelsen skickas även till de aktieägare som begär det och därvid uppger sin postadress.</w:t>
      </w:r>
      <w:r w:rsidR="00FD403F" w:rsidRPr="0095515B">
        <w:rPr>
          <w:b w:val="0"/>
          <w:sz w:val="20"/>
          <w:szCs w:val="18"/>
        </w:rPr>
        <w:t xml:space="preserve"> </w:t>
      </w:r>
    </w:p>
    <w:p w14:paraId="6BCD5347" w14:textId="7FE49F63" w:rsidR="00BB7E1A" w:rsidRPr="00974C0E" w:rsidRDefault="00C3001A" w:rsidP="00BB7E1A">
      <w:pPr>
        <w:keepNext/>
        <w:keepLines/>
        <w:jc w:val="center"/>
        <w:rPr>
          <w:sz w:val="20"/>
          <w:szCs w:val="18"/>
          <w:lang w:val="en-US"/>
        </w:rPr>
      </w:pPr>
      <w:r w:rsidRPr="00974C0E">
        <w:rPr>
          <w:sz w:val="20"/>
          <w:szCs w:val="18"/>
          <w:lang w:val="en-US"/>
        </w:rPr>
        <w:t>Stockholm</w:t>
      </w:r>
      <w:r w:rsidR="00BB7E1A" w:rsidRPr="00974C0E">
        <w:rPr>
          <w:sz w:val="20"/>
          <w:szCs w:val="18"/>
          <w:lang w:val="en-US"/>
        </w:rPr>
        <w:t xml:space="preserve"> i </w:t>
      </w:r>
      <w:r w:rsidR="00F45754" w:rsidRPr="00974C0E">
        <w:rPr>
          <w:sz w:val="20"/>
          <w:szCs w:val="18"/>
          <w:lang w:val="en-US"/>
        </w:rPr>
        <w:t>ju</w:t>
      </w:r>
      <w:r w:rsidR="0001390E" w:rsidRPr="00974C0E">
        <w:rPr>
          <w:sz w:val="20"/>
          <w:szCs w:val="18"/>
          <w:lang w:val="en-US"/>
        </w:rPr>
        <w:t>li</w:t>
      </w:r>
      <w:r w:rsidR="00F45754" w:rsidRPr="00974C0E">
        <w:rPr>
          <w:sz w:val="20"/>
          <w:szCs w:val="18"/>
          <w:lang w:val="en-US"/>
        </w:rPr>
        <w:t xml:space="preserve"> 202</w:t>
      </w:r>
      <w:r w:rsidR="00974C0E" w:rsidRPr="00974C0E">
        <w:rPr>
          <w:sz w:val="20"/>
          <w:szCs w:val="18"/>
          <w:lang w:val="en-US"/>
        </w:rPr>
        <w:t>6</w:t>
      </w:r>
    </w:p>
    <w:p w14:paraId="3F00C394" w14:textId="4BB669E2" w:rsidR="00BB7E1A" w:rsidRPr="00974C0E" w:rsidRDefault="007A6B7E" w:rsidP="00BB7E1A">
      <w:pPr>
        <w:jc w:val="center"/>
        <w:rPr>
          <w:b/>
          <w:sz w:val="20"/>
          <w:szCs w:val="18"/>
          <w:lang w:val="en-US"/>
        </w:rPr>
      </w:pPr>
      <w:r w:rsidRPr="00974C0E">
        <w:rPr>
          <w:b/>
          <w:sz w:val="20"/>
          <w:szCs w:val="18"/>
          <w:lang w:val="en-US"/>
        </w:rPr>
        <w:t>Phy</w:t>
      </w:r>
      <w:r w:rsidR="00974C0E" w:rsidRPr="00974C0E">
        <w:rPr>
          <w:b/>
          <w:sz w:val="20"/>
          <w:szCs w:val="18"/>
          <w:lang w:val="en-US"/>
        </w:rPr>
        <w:t>Group Holding AB</w:t>
      </w:r>
    </w:p>
    <w:p w14:paraId="1B5BD71D" w14:textId="77777777" w:rsidR="00BB7E1A" w:rsidRPr="0095515B" w:rsidRDefault="00BB7E1A" w:rsidP="00BB7E1A">
      <w:pPr>
        <w:jc w:val="center"/>
        <w:rPr>
          <w:b/>
          <w:i/>
          <w:sz w:val="20"/>
          <w:szCs w:val="18"/>
        </w:rPr>
      </w:pPr>
      <w:r w:rsidRPr="0095515B">
        <w:rPr>
          <w:b/>
          <w:i/>
          <w:sz w:val="20"/>
          <w:szCs w:val="18"/>
        </w:rPr>
        <w:t>Styrelsen</w:t>
      </w:r>
    </w:p>
    <w:p w14:paraId="2D583EEA" w14:textId="77777777" w:rsidR="009004FE" w:rsidRPr="00BB7E1A" w:rsidRDefault="009004FE" w:rsidP="00EE0064">
      <w:pPr>
        <w:jc w:val="center"/>
        <w:rPr>
          <w:b/>
          <w:i/>
        </w:rPr>
      </w:pPr>
    </w:p>
    <w:sectPr w:rsidR="009004FE" w:rsidRPr="00BB7E1A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436E" w14:textId="77777777" w:rsidR="00702B81" w:rsidRDefault="00702B81">
      <w:r>
        <w:separator/>
      </w:r>
    </w:p>
  </w:endnote>
  <w:endnote w:type="continuationSeparator" w:id="0">
    <w:p w14:paraId="10910E7B" w14:textId="77777777" w:rsidR="00702B81" w:rsidRDefault="0070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2786" w14:textId="77777777" w:rsidR="00F45754" w:rsidRDefault="00F457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8324" w14:textId="77777777" w:rsidR="00F45754" w:rsidRDefault="00F4575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11F7" w14:textId="77777777" w:rsidR="00F45754" w:rsidRDefault="00F457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6526" w14:textId="77777777" w:rsidR="00702B81" w:rsidRDefault="00702B81">
      <w:r>
        <w:separator/>
      </w:r>
    </w:p>
  </w:footnote>
  <w:footnote w:type="continuationSeparator" w:id="0">
    <w:p w14:paraId="4456F73A" w14:textId="77777777" w:rsidR="00702B81" w:rsidRDefault="00702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A33" w14:textId="77777777" w:rsidR="00F45754" w:rsidRDefault="00F457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617"/>
    </w:tblGrid>
    <w:tr w:rsidR="00223A18" w:rsidRPr="002B5290" w14:paraId="5B6392D6" w14:textId="77777777" w:rsidTr="00B20D8B">
      <w:tc>
        <w:tcPr>
          <w:tcW w:w="8757" w:type="dxa"/>
          <w:tcBorders>
            <w:top w:val="nil"/>
            <w:left w:val="nil"/>
            <w:bottom w:val="nil"/>
            <w:right w:val="nil"/>
          </w:tcBorders>
        </w:tcPr>
        <w:p w14:paraId="7FD9A388" w14:textId="77777777" w:rsidR="00223A18" w:rsidRPr="007D2C83" w:rsidRDefault="00223A18" w:rsidP="00B20D8B">
          <w:pPr>
            <w:pStyle w:val="Sidhuvud"/>
            <w:tabs>
              <w:tab w:val="clear" w:pos="9072"/>
              <w:tab w:val="right" w:pos="8647"/>
            </w:tabs>
            <w:jc w:val="right"/>
            <w:rPr>
              <w:sz w:val="14"/>
              <w:szCs w:val="14"/>
              <w:lang w:val="en-US"/>
            </w:rPr>
          </w:pPr>
          <w:r w:rsidRPr="008B14DE">
            <w:rPr>
              <w:i/>
              <w:sz w:val="14"/>
              <w:szCs w:val="14"/>
              <w:lang w:val="en-GB"/>
            </w:rPr>
            <w:t xml:space="preserve">The English </w:t>
          </w:r>
          <w:r>
            <w:rPr>
              <w:i/>
              <w:sz w:val="14"/>
              <w:szCs w:val="14"/>
              <w:lang w:val="en-GB"/>
            </w:rPr>
            <w:t>version</w:t>
          </w:r>
          <w:r w:rsidRPr="008B14DE">
            <w:rPr>
              <w:i/>
              <w:sz w:val="14"/>
              <w:szCs w:val="14"/>
              <w:lang w:val="en-GB"/>
            </w:rPr>
            <w:t xml:space="preserve"> is an in-house translation. In the event of any discrepancy </w:t>
          </w:r>
          <w:r w:rsidRPr="008B14DE">
            <w:rPr>
              <w:i/>
              <w:sz w:val="14"/>
              <w:szCs w:val="14"/>
              <w:lang w:val="en-GB"/>
            </w:rPr>
            <w:br/>
            <w:t xml:space="preserve">between the Swedish and the </w:t>
          </w:r>
          <w:r>
            <w:rPr>
              <w:i/>
              <w:sz w:val="14"/>
              <w:szCs w:val="14"/>
              <w:lang w:val="en-GB"/>
            </w:rPr>
            <w:t>English version</w:t>
          </w:r>
          <w:r w:rsidRPr="008B14DE">
            <w:rPr>
              <w:i/>
              <w:sz w:val="14"/>
              <w:szCs w:val="14"/>
              <w:lang w:val="en-GB"/>
            </w:rPr>
            <w:t xml:space="preserve">, the Swedish </w:t>
          </w:r>
          <w:r>
            <w:rPr>
              <w:i/>
              <w:sz w:val="14"/>
              <w:szCs w:val="14"/>
              <w:lang w:val="en-GB"/>
            </w:rPr>
            <w:t>version will take precedence</w:t>
          </w:r>
          <w:r w:rsidRPr="008B14DE">
            <w:rPr>
              <w:i/>
              <w:sz w:val="14"/>
              <w:szCs w:val="14"/>
              <w:lang w:val="en-GB"/>
            </w:rPr>
            <w:t>.</w:t>
          </w:r>
        </w:p>
      </w:tc>
    </w:tr>
  </w:tbl>
  <w:p w14:paraId="16051474" w14:textId="77777777" w:rsidR="00223A18" w:rsidRPr="00223A18" w:rsidRDefault="00223A18">
    <w:pPr>
      <w:pStyle w:val="Sidhuvu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DF2E" w14:textId="77777777" w:rsidR="00F45754" w:rsidRDefault="00F457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BDA0CF9"/>
    <w:multiLevelType w:val="hybridMultilevel"/>
    <w:tmpl w:val="210061A8"/>
    <w:lvl w:ilvl="0" w:tplc="9472660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1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2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54FE2E78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B13180"/>
    <w:multiLevelType w:val="multilevel"/>
    <w:tmpl w:val="5406F8AC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33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62107506">
    <w:abstractNumId w:val="24"/>
  </w:num>
  <w:num w:numId="2" w16cid:durableId="675304105">
    <w:abstractNumId w:val="22"/>
  </w:num>
  <w:num w:numId="3" w16cid:durableId="913396405">
    <w:abstractNumId w:val="28"/>
  </w:num>
  <w:num w:numId="4" w16cid:durableId="207189297">
    <w:abstractNumId w:val="8"/>
  </w:num>
  <w:num w:numId="5" w16cid:durableId="2005742826">
    <w:abstractNumId w:val="3"/>
  </w:num>
  <w:num w:numId="6" w16cid:durableId="1103107161">
    <w:abstractNumId w:val="2"/>
  </w:num>
  <w:num w:numId="7" w16cid:durableId="2106152256">
    <w:abstractNumId w:val="1"/>
  </w:num>
  <w:num w:numId="8" w16cid:durableId="1744183692">
    <w:abstractNumId w:val="0"/>
  </w:num>
  <w:num w:numId="9" w16cid:durableId="1427536532">
    <w:abstractNumId w:val="33"/>
  </w:num>
  <w:num w:numId="10" w16cid:durableId="193081425">
    <w:abstractNumId w:val="9"/>
  </w:num>
  <w:num w:numId="11" w16cid:durableId="1971746113">
    <w:abstractNumId w:val="7"/>
  </w:num>
  <w:num w:numId="12" w16cid:durableId="1331712099">
    <w:abstractNumId w:val="6"/>
  </w:num>
  <w:num w:numId="13" w16cid:durableId="872575367">
    <w:abstractNumId w:val="5"/>
  </w:num>
  <w:num w:numId="14" w16cid:durableId="2048215226">
    <w:abstractNumId w:val="4"/>
  </w:num>
  <w:num w:numId="15" w16cid:durableId="1338920826">
    <w:abstractNumId w:val="10"/>
  </w:num>
  <w:num w:numId="16" w16cid:durableId="2140341460">
    <w:abstractNumId w:val="15"/>
  </w:num>
  <w:num w:numId="17" w16cid:durableId="1516076248">
    <w:abstractNumId w:val="26"/>
  </w:num>
  <w:num w:numId="18" w16cid:durableId="1314604670">
    <w:abstractNumId w:val="21"/>
  </w:num>
  <w:num w:numId="19" w16cid:durableId="729960563">
    <w:abstractNumId w:val="21"/>
  </w:num>
  <w:num w:numId="20" w16cid:durableId="413666640">
    <w:abstractNumId w:val="29"/>
  </w:num>
  <w:num w:numId="21" w16cid:durableId="60059575">
    <w:abstractNumId w:val="14"/>
  </w:num>
  <w:num w:numId="22" w16cid:durableId="2121879076">
    <w:abstractNumId w:val="10"/>
  </w:num>
  <w:num w:numId="23" w16cid:durableId="952517972">
    <w:abstractNumId w:val="15"/>
  </w:num>
  <w:num w:numId="24" w16cid:durableId="1877425242">
    <w:abstractNumId w:val="11"/>
  </w:num>
  <w:num w:numId="25" w16cid:durableId="117799343">
    <w:abstractNumId w:val="23"/>
  </w:num>
  <w:num w:numId="26" w16cid:durableId="110365743">
    <w:abstractNumId w:val="31"/>
  </w:num>
  <w:num w:numId="27" w16cid:durableId="1200163695">
    <w:abstractNumId w:val="27"/>
  </w:num>
  <w:num w:numId="28" w16cid:durableId="481851695">
    <w:abstractNumId w:val="21"/>
  </w:num>
  <w:num w:numId="29" w16cid:durableId="714282857">
    <w:abstractNumId w:val="21"/>
  </w:num>
  <w:num w:numId="30" w16cid:durableId="1557205934">
    <w:abstractNumId w:val="17"/>
  </w:num>
  <w:num w:numId="31" w16cid:durableId="498345714">
    <w:abstractNumId w:val="16"/>
  </w:num>
  <w:num w:numId="32" w16cid:durableId="1331062701">
    <w:abstractNumId w:val="30"/>
  </w:num>
  <w:num w:numId="33" w16cid:durableId="662465734">
    <w:abstractNumId w:val="21"/>
  </w:num>
  <w:num w:numId="34" w16cid:durableId="2014256014">
    <w:abstractNumId w:val="21"/>
  </w:num>
  <w:num w:numId="35" w16cid:durableId="435055985">
    <w:abstractNumId w:val="13"/>
  </w:num>
  <w:num w:numId="36" w16cid:durableId="619798079">
    <w:abstractNumId w:val="18"/>
  </w:num>
  <w:num w:numId="37" w16cid:durableId="1204253577">
    <w:abstractNumId w:val="12"/>
  </w:num>
  <w:num w:numId="38" w16cid:durableId="36855574">
    <w:abstractNumId w:val="25"/>
  </w:num>
  <w:num w:numId="39" w16cid:durableId="249393645">
    <w:abstractNumId w:val="20"/>
  </w:num>
  <w:num w:numId="40" w16cid:durableId="2307000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786103">
    <w:abstractNumId w:val="32"/>
  </w:num>
  <w:num w:numId="42" w16cid:durableId="561006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44389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8312015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37"/>
    <w:rsid w:val="000122D8"/>
    <w:rsid w:val="0001390E"/>
    <w:rsid w:val="00027142"/>
    <w:rsid w:val="00030B8B"/>
    <w:rsid w:val="0003468D"/>
    <w:rsid w:val="00044A27"/>
    <w:rsid w:val="00044C32"/>
    <w:rsid w:val="00056BA7"/>
    <w:rsid w:val="000618BB"/>
    <w:rsid w:val="00063020"/>
    <w:rsid w:val="00086253"/>
    <w:rsid w:val="00090C91"/>
    <w:rsid w:val="000A0849"/>
    <w:rsid w:val="000A7262"/>
    <w:rsid w:val="000B4085"/>
    <w:rsid w:val="000C20DE"/>
    <w:rsid w:val="000E7434"/>
    <w:rsid w:val="000F1AFE"/>
    <w:rsid w:val="000F22B2"/>
    <w:rsid w:val="000F3A60"/>
    <w:rsid w:val="000F7277"/>
    <w:rsid w:val="0011748D"/>
    <w:rsid w:val="00146497"/>
    <w:rsid w:val="0018122E"/>
    <w:rsid w:val="001D0E3E"/>
    <w:rsid w:val="00204917"/>
    <w:rsid w:val="00223217"/>
    <w:rsid w:val="00223A18"/>
    <w:rsid w:val="0024424A"/>
    <w:rsid w:val="00287E41"/>
    <w:rsid w:val="00291BE0"/>
    <w:rsid w:val="002B4D97"/>
    <w:rsid w:val="002B5290"/>
    <w:rsid w:val="002C158E"/>
    <w:rsid w:val="002F04E3"/>
    <w:rsid w:val="00301BA7"/>
    <w:rsid w:val="0032406A"/>
    <w:rsid w:val="00331B74"/>
    <w:rsid w:val="00365DB8"/>
    <w:rsid w:val="00377454"/>
    <w:rsid w:val="003847F6"/>
    <w:rsid w:val="003A17B6"/>
    <w:rsid w:val="003B1693"/>
    <w:rsid w:val="003C09F3"/>
    <w:rsid w:val="003C6749"/>
    <w:rsid w:val="003D42FF"/>
    <w:rsid w:val="003E5957"/>
    <w:rsid w:val="00402C8F"/>
    <w:rsid w:val="00416C5D"/>
    <w:rsid w:val="004234DF"/>
    <w:rsid w:val="00484A15"/>
    <w:rsid w:val="004D2DEA"/>
    <w:rsid w:val="004F5F36"/>
    <w:rsid w:val="004F78C3"/>
    <w:rsid w:val="00505933"/>
    <w:rsid w:val="00541FB2"/>
    <w:rsid w:val="00544146"/>
    <w:rsid w:val="005448BE"/>
    <w:rsid w:val="00563316"/>
    <w:rsid w:val="005703E7"/>
    <w:rsid w:val="00572B4B"/>
    <w:rsid w:val="005758F6"/>
    <w:rsid w:val="00580872"/>
    <w:rsid w:val="00584909"/>
    <w:rsid w:val="00590E18"/>
    <w:rsid w:val="005B663B"/>
    <w:rsid w:val="005D196D"/>
    <w:rsid w:val="005D29FB"/>
    <w:rsid w:val="005E3856"/>
    <w:rsid w:val="005F5E06"/>
    <w:rsid w:val="00620C7C"/>
    <w:rsid w:val="00627808"/>
    <w:rsid w:val="00662ECF"/>
    <w:rsid w:val="00670230"/>
    <w:rsid w:val="0068388D"/>
    <w:rsid w:val="006B57D1"/>
    <w:rsid w:val="006C227E"/>
    <w:rsid w:val="006C2457"/>
    <w:rsid w:val="006D0BF4"/>
    <w:rsid w:val="006E2CA1"/>
    <w:rsid w:val="00702B81"/>
    <w:rsid w:val="007253FA"/>
    <w:rsid w:val="00750866"/>
    <w:rsid w:val="00771519"/>
    <w:rsid w:val="00787650"/>
    <w:rsid w:val="00787C1C"/>
    <w:rsid w:val="007A6B7E"/>
    <w:rsid w:val="007C0F25"/>
    <w:rsid w:val="007C516D"/>
    <w:rsid w:val="007D6FB6"/>
    <w:rsid w:val="007E06A1"/>
    <w:rsid w:val="007F6B19"/>
    <w:rsid w:val="00804DD8"/>
    <w:rsid w:val="00836391"/>
    <w:rsid w:val="008405D7"/>
    <w:rsid w:val="00841C30"/>
    <w:rsid w:val="00852864"/>
    <w:rsid w:val="00854FD5"/>
    <w:rsid w:val="00874D94"/>
    <w:rsid w:val="00875C7F"/>
    <w:rsid w:val="00883C66"/>
    <w:rsid w:val="00891373"/>
    <w:rsid w:val="0089581C"/>
    <w:rsid w:val="008E57DE"/>
    <w:rsid w:val="009004FE"/>
    <w:rsid w:val="009547F5"/>
    <w:rsid w:val="0095515B"/>
    <w:rsid w:val="00963FFB"/>
    <w:rsid w:val="00974C0E"/>
    <w:rsid w:val="00994E66"/>
    <w:rsid w:val="009A1D10"/>
    <w:rsid w:val="009B733A"/>
    <w:rsid w:val="009D08D5"/>
    <w:rsid w:val="00A07D46"/>
    <w:rsid w:val="00A16E04"/>
    <w:rsid w:val="00A32205"/>
    <w:rsid w:val="00A370D6"/>
    <w:rsid w:val="00A74563"/>
    <w:rsid w:val="00AB1CD9"/>
    <w:rsid w:val="00AC732A"/>
    <w:rsid w:val="00AD3CDA"/>
    <w:rsid w:val="00AE5DE9"/>
    <w:rsid w:val="00B0272D"/>
    <w:rsid w:val="00B0463B"/>
    <w:rsid w:val="00B13E14"/>
    <w:rsid w:val="00B16B67"/>
    <w:rsid w:val="00B37C58"/>
    <w:rsid w:val="00B5518F"/>
    <w:rsid w:val="00B770C0"/>
    <w:rsid w:val="00B800C4"/>
    <w:rsid w:val="00BA130F"/>
    <w:rsid w:val="00BA3C3C"/>
    <w:rsid w:val="00BB2F2A"/>
    <w:rsid w:val="00BB7E1A"/>
    <w:rsid w:val="00C3001A"/>
    <w:rsid w:val="00C46C3E"/>
    <w:rsid w:val="00C46C57"/>
    <w:rsid w:val="00C574BA"/>
    <w:rsid w:val="00CA5D74"/>
    <w:rsid w:val="00CC20B5"/>
    <w:rsid w:val="00CC50EE"/>
    <w:rsid w:val="00CD0682"/>
    <w:rsid w:val="00CF5E68"/>
    <w:rsid w:val="00D021F0"/>
    <w:rsid w:val="00D42F63"/>
    <w:rsid w:val="00D8675F"/>
    <w:rsid w:val="00D87643"/>
    <w:rsid w:val="00D92D1B"/>
    <w:rsid w:val="00D93009"/>
    <w:rsid w:val="00D9537A"/>
    <w:rsid w:val="00DA0B09"/>
    <w:rsid w:val="00DA3C1D"/>
    <w:rsid w:val="00DA6C55"/>
    <w:rsid w:val="00DB79A1"/>
    <w:rsid w:val="00DD41BE"/>
    <w:rsid w:val="00DE0DBB"/>
    <w:rsid w:val="00DF4B23"/>
    <w:rsid w:val="00E07FC6"/>
    <w:rsid w:val="00E11396"/>
    <w:rsid w:val="00E66237"/>
    <w:rsid w:val="00E66F7A"/>
    <w:rsid w:val="00E871D1"/>
    <w:rsid w:val="00E919F6"/>
    <w:rsid w:val="00E91EB4"/>
    <w:rsid w:val="00ED61C7"/>
    <w:rsid w:val="00EE0064"/>
    <w:rsid w:val="00EE50BE"/>
    <w:rsid w:val="00F0394F"/>
    <w:rsid w:val="00F45754"/>
    <w:rsid w:val="00F4687E"/>
    <w:rsid w:val="00F60BC8"/>
    <w:rsid w:val="00F67FD4"/>
    <w:rsid w:val="00F83430"/>
    <w:rsid w:val="00F83A79"/>
    <w:rsid w:val="00F87307"/>
    <w:rsid w:val="00F90582"/>
    <w:rsid w:val="00F97333"/>
    <w:rsid w:val="00FC0ADD"/>
    <w:rsid w:val="00FD403F"/>
    <w:rsid w:val="00FF100E"/>
    <w:rsid w:val="00FF3879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A5C5F"/>
  <w15:docId w15:val="{1DF99BBB-FED1-4128-A1AA-99AE80C5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004F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qFormat/>
    <w:rsid w:val="00E66237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qFormat/>
    <w:rsid w:val="00E66237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E66237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E66237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E66237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E66237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E66237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E66237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E66237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link w:val="SidhuvudChar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E66237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E66237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E66237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E66237"/>
    <w:pPr>
      <w:numPr>
        <w:numId w:val="41"/>
      </w:numPr>
    </w:pPr>
  </w:style>
  <w:style w:type="character" w:customStyle="1" w:styleId="SidhuvudChar">
    <w:name w:val="Sidhuvud Char"/>
    <w:basedOn w:val="Standardstycketeckensnitt"/>
    <w:link w:val="Sidhuvud"/>
    <w:semiHidden/>
    <w:rsid w:val="00223A18"/>
    <w:rPr>
      <w:rFonts w:ascii="Arial" w:hAnsi="Arial"/>
      <w:sz w:val="22"/>
    </w:rPr>
  </w:style>
  <w:style w:type="paragraph" w:styleId="Liststycke">
    <w:name w:val="List Paragraph"/>
    <w:basedOn w:val="Normal"/>
    <w:uiPriority w:val="34"/>
    <w:semiHidden/>
    <w:rsid w:val="00EE006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19"/>
    <w:semiHidden/>
    <w:rsid w:val="00874D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874D94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97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utan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LEGAL!18783485.2</documentid>
  <senderid>GESODERB</senderid>
  <senderemail>ELLINOR.SODERBERG@LINDAHL.SE</senderemail>
  <lastmodified>2026-07-03T14:36:00.0000000+02:00</lastmodified>
  <database>LEGAL</database>
</properties>
</file>

<file path=customXML/itemProps.xml><?xml version="1.0" encoding="utf-8"?>
<ds:datastoreItem xmlns:ds="http://schemas.openxmlformats.org/officeDocument/2006/customXml" ds:itemID="{141BB315-FD7E-48BF-B8E2-BC070308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 utan sidfot</Template>
  <TotalTime>0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Lindahl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Berglund Toll</dc:creator>
  <cp:lastModifiedBy>Ellinor Söderberg</cp:lastModifiedBy>
  <cp:revision>2</cp:revision>
  <cp:lastPrinted>2018-03-20T06:11:00Z</cp:lastPrinted>
  <dcterms:created xsi:type="dcterms:W3CDTF">2026-07-03T12:36:00Z</dcterms:created>
  <dcterms:modified xsi:type="dcterms:W3CDTF">2026-07-03T12:36:00Z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Headings">
    <vt:lpwstr>NoNumber</vt:lpwstr>
  </property>
</Properties>
</file>