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4EF7" w14:textId="77777777" w:rsidR="005A3FBF" w:rsidRPr="008D2CD7" w:rsidRDefault="005A3FBF" w:rsidP="002E4671">
      <w:pPr>
        <w:pStyle w:val="Rubrik1"/>
        <w:jc w:val="center"/>
        <w:rPr>
          <w:sz w:val="28"/>
        </w:rPr>
      </w:pPr>
      <w:r w:rsidRPr="008D2CD7">
        <w:rPr>
          <w:sz w:val="28"/>
        </w:rPr>
        <w:t>FULLMAKT</w:t>
      </w:r>
    </w:p>
    <w:p w14:paraId="30855477" w14:textId="51AF923E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företräda samtliga mig/oss tillhöriga aktier i </w:t>
      </w:r>
      <w:r w:rsidR="009A1071" w:rsidRPr="009A1071">
        <w:rPr>
          <w:sz w:val="20"/>
        </w:rPr>
        <w:t>PhyGroup Holding AB</w:t>
      </w:r>
      <w:r w:rsidR="0058005B">
        <w:rPr>
          <w:sz w:val="20"/>
        </w:rPr>
        <w:t xml:space="preserve">, </w:t>
      </w:r>
      <w:r w:rsidR="0058005B" w:rsidRPr="0058005B">
        <w:rPr>
          <w:sz w:val="20"/>
        </w:rPr>
        <w:t>org.nr 556841-1333</w:t>
      </w:r>
      <w:r w:rsidRPr="005A3FBF">
        <w:rPr>
          <w:sz w:val="20"/>
        </w:rPr>
        <w:t>.</w:t>
      </w:r>
    </w:p>
    <w:p w14:paraId="06062117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66F7BB1F" w14:textId="77777777" w:rsidTr="008D2CD7">
        <w:trPr>
          <w:trHeight w:val="680"/>
        </w:trPr>
        <w:tc>
          <w:tcPr>
            <w:tcW w:w="5637" w:type="dxa"/>
          </w:tcPr>
          <w:p w14:paraId="34302A40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  <w:p w14:paraId="36D1AA40" w14:textId="77777777" w:rsidR="00C534B0" w:rsidRDefault="00C534B0" w:rsidP="005A3FBF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47D1A4A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  <w:p w14:paraId="6E6655D5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67BF770C" w14:textId="77777777" w:rsidTr="008D2CD7">
        <w:trPr>
          <w:trHeight w:val="680"/>
        </w:trPr>
        <w:tc>
          <w:tcPr>
            <w:tcW w:w="8756" w:type="dxa"/>
            <w:gridSpan w:val="2"/>
          </w:tcPr>
          <w:p w14:paraId="48D2801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  <w:p w14:paraId="4E888E14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2091B49F" w14:textId="77777777" w:rsidTr="008D2CD7">
        <w:trPr>
          <w:trHeight w:val="680"/>
        </w:trPr>
        <w:tc>
          <w:tcPr>
            <w:tcW w:w="8756" w:type="dxa"/>
            <w:gridSpan w:val="2"/>
          </w:tcPr>
          <w:p w14:paraId="3746E2C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  <w:p w14:paraId="3576907C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0B696242" w14:textId="77777777" w:rsidTr="008D2CD7">
        <w:trPr>
          <w:trHeight w:val="680"/>
        </w:trPr>
        <w:tc>
          <w:tcPr>
            <w:tcW w:w="8756" w:type="dxa"/>
            <w:gridSpan w:val="2"/>
          </w:tcPr>
          <w:p w14:paraId="10CB0DDC" w14:textId="63415854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58DF5915" w14:textId="77777777" w:rsidR="00C534B0" w:rsidRDefault="00C534B0" w:rsidP="005A3FBF">
            <w:pPr>
              <w:rPr>
                <w:sz w:val="20"/>
              </w:rPr>
            </w:pPr>
          </w:p>
        </w:tc>
      </w:tr>
    </w:tbl>
    <w:p w14:paraId="64EB3978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5702C441" w14:textId="77777777" w:rsidTr="008D2CD7">
        <w:trPr>
          <w:trHeight w:val="680"/>
        </w:trPr>
        <w:tc>
          <w:tcPr>
            <w:tcW w:w="5637" w:type="dxa"/>
          </w:tcPr>
          <w:p w14:paraId="2F0892FA" w14:textId="77777777" w:rsidR="0061423D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  <w:p w14:paraId="76FB4740" w14:textId="77777777" w:rsidR="00C534B0" w:rsidRDefault="00C534B0" w:rsidP="008D2CD7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0E95890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  <w:p w14:paraId="32F75EF6" w14:textId="77777777" w:rsidR="00C534B0" w:rsidRDefault="00C534B0" w:rsidP="008D2CD7">
            <w:pPr>
              <w:rPr>
                <w:sz w:val="20"/>
              </w:rPr>
            </w:pPr>
          </w:p>
        </w:tc>
      </w:tr>
      <w:tr w:rsidR="008D2CD7" w14:paraId="4A77A21D" w14:textId="77777777" w:rsidTr="008D2CD7">
        <w:trPr>
          <w:trHeight w:val="680"/>
        </w:trPr>
        <w:tc>
          <w:tcPr>
            <w:tcW w:w="8756" w:type="dxa"/>
            <w:gridSpan w:val="2"/>
          </w:tcPr>
          <w:p w14:paraId="202FD6FE" w14:textId="38AE4054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66579EE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0D60BEFE" w14:textId="77777777" w:rsidTr="008D2CD7">
        <w:trPr>
          <w:trHeight w:val="680"/>
        </w:trPr>
        <w:tc>
          <w:tcPr>
            <w:tcW w:w="8756" w:type="dxa"/>
            <w:gridSpan w:val="2"/>
          </w:tcPr>
          <w:p w14:paraId="6A93141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  <w:p w14:paraId="2776A33A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6EF9D53E" w14:textId="77777777" w:rsidTr="008D2CD7">
        <w:trPr>
          <w:trHeight w:val="680"/>
        </w:trPr>
        <w:tc>
          <w:tcPr>
            <w:tcW w:w="8756" w:type="dxa"/>
            <w:gridSpan w:val="2"/>
          </w:tcPr>
          <w:p w14:paraId="538BBE5C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  <w:p w14:paraId="3312B01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3C20645C" w14:textId="77777777" w:rsidTr="002E4671">
        <w:trPr>
          <w:trHeight w:val="680"/>
        </w:trPr>
        <w:tc>
          <w:tcPr>
            <w:tcW w:w="8756" w:type="dxa"/>
            <w:gridSpan w:val="2"/>
          </w:tcPr>
          <w:p w14:paraId="01768D89" w14:textId="77777777" w:rsidR="002E4671" w:rsidRPr="008D2CD7" w:rsidRDefault="008D2CD7" w:rsidP="002E4671">
            <w:pPr>
              <w:spacing w:after="240"/>
              <w:jc w:val="left"/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  <w:r w:rsidR="002E4671">
              <w:rPr>
                <w:sz w:val="20"/>
              </w:rPr>
              <w:br/>
            </w:r>
          </w:p>
        </w:tc>
      </w:tr>
    </w:tbl>
    <w:p w14:paraId="41B701FA" w14:textId="77777777" w:rsidR="008D2CD7" w:rsidRDefault="008D2CD7" w:rsidP="005A3FBF">
      <w:pPr>
        <w:rPr>
          <w:sz w:val="20"/>
        </w:rPr>
      </w:pPr>
    </w:p>
    <w:p w14:paraId="24D3AFFC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417"/>
        <w:gridCol w:w="1418"/>
      </w:tblGrid>
      <w:tr w:rsidR="00AC0B40" w14:paraId="0B1E291D" w14:textId="77777777" w:rsidTr="00077A1B">
        <w:tc>
          <w:tcPr>
            <w:tcW w:w="5495" w:type="dxa"/>
          </w:tcPr>
          <w:bookmarkStart w:id="0" w:name="Kryss1"/>
          <w:p w14:paraId="68131A0E" w14:textId="1791FB6C" w:rsidR="00AC0B40" w:rsidRPr="00ED05AA" w:rsidRDefault="00AC0B40" w:rsidP="00FA551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     </w:t>
            </w:r>
            <w:r w:rsidR="0058005B">
              <w:rPr>
                <w:sz w:val="20"/>
              </w:rPr>
              <w:t>för den</w:t>
            </w:r>
            <w:r w:rsidRPr="008D2CD7">
              <w:rPr>
                <w:sz w:val="20"/>
              </w:rPr>
              <w:t xml:space="preserve"> </w:t>
            </w:r>
            <w:r w:rsidR="00ED05AA">
              <w:rPr>
                <w:sz w:val="20"/>
              </w:rPr>
              <w:t>ordinarie</w:t>
            </w:r>
            <w:r w:rsidR="00E3159F">
              <w:rPr>
                <w:sz w:val="20"/>
              </w:rPr>
              <w:t xml:space="preserve"> bolags</w:t>
            </w:r>
            <w:r>
              <w:rPr>
                <w:sz w:val="20"/>
              </w:rPr>
              <w:t xml:space="preserve">stämman </w:t>
            </w:r>
            <w:r w:rsidR="009A1071">
              <w:rPr>
                <w:sz w:val="20"/>
              </w:rPr>
              <w:t>den 5 augusti 2026</w:t>
            </w:r>
          </w:p>
        </w:tc>
        <w:tc>
          <w:tcPr>
            <w:tcW w:w="1417" w:type="dxa"/>
          </w:tcPr>
          <w:p w14:paraId="3FDB7E2D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1</w:t>
            </w:r>
            <w:r w:rsidRPr="00EB0DE4">
              <w:rPr>
                <w:sz w:val="20"/>
              </w:rPr>
              <w:t> år</w:t>
            </w:r>
          </w:p>
        </w:tc>
        <w:tc>
          <w:tcPr>
            <w:tcW w:w="1418" w:type="dxa"/>
          </w:tcPr>
          <w:p w14:paraId="62845E2F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5</w:t>
            </w:r>
            <w:r w:rsidRPr="00EB0DE4">
              <w:rPr>
                <w:sz w:val="20"/>
              </w:rPr>
              <w:t> år</w:t>
            </w:r>
          </w:p>
        </w:tc>
      </w:tr>
    </w:tbl>
    <w:p w14:paraId="1F1BF090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 xml:space="preserve">Till fullmakt utställd av juridisk person </w:t>
      </w:r>
      <w:r w:rsidR="005C463C">
        <w:rPr>
          <w:sz w:val="20"/>
        </w:rPr>
        <w:t>ska</w:t>
      </w:r>
      <w:r w:rsidRPr="00E5273A">
        <w:rPr>
          <w:sz w:val="20"/>
        </w:rPr>
        <w:t xml:space="preserve"> </w:t>
      </w:r>
      <w:r w:rsidR="005C463C">
        <w:rPr>
          <w:sz w:val="20"/>
        </w:rPr>
        <w:t>bi</w:t>
      </w:r>
      <w:r w:rsidRPr="00E5273A">
        <w:rPr>
          <w:sz w:val="20"/>
        </w:rPr>
        <w:t>fogas behörighetshandlingar (registreringsbevis eller motsvarande som styrker firmatecknares behörighet).</w:t>
      </w:r>
    </w:p>
    <w:p w14:paraId="0DE8928B" w14:textId="77777777" w:rsidR="00E5273A" w:rsidRDefault="00E5273A" w:rsidP="00E5273A">
      <w:pPr>
        <w:rPr>
          <w:sz w:val="20"/>
        </w:rPr>
      </w:pPr>
      <w:r w:rsidRPr="00E5273A">
        <w:rPr>
          <w:sz w:val="20"/>
        </w:rPr>
        <w:t xml:space="preserve">Fullmaktens giltighet får anges till längst </w:t>
      </w:r>
      <w:r w:rsidR="006A2418">
        <w:rPr>
          <w:sz w:val="20"/>
        </w:rPr>
        <w:t>fem</w:t>
      </w:r>
      <w:r w:rsidRPr="00E5273A">
        <w:rPr>
          <w:sz w:val="20"/>
        </w:rPr>
        <w:t xml:space="preserve"> år från utfärdandet samt måste vara daterad och undertecknad för att vara giltig.</w:t>
      </w:r>
    </w:p>
    <w:p w14:paraId="7BB26770" w14:textId="1885636D" w:rsidR="00E5273A" w:rsidRPr="00A26013" w:rsidRDefault="00AC0B40" w:rsidP="00E5273A">
      <w:pPr>
        <w:rPr>
          <w:sz w:val="20"/>
        </w:rPr>
      </w:pPr>
      <w:r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sectPr w:rsidR="00E5273A" w:rsidRPr="00A26013" w:rsidSect="00AC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993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3E9A" w14:textId="77777777" w:rsidR="002B3D43" w:rsidRDefault="002B3D43">
      <w:r>
        <w:separator/>
      </w:r>
    </w:p>
  </w:endnote>
  <w:endnote w:type="continuationSeparator" w:id="0">
    <w:p w14:paraId="2152510B" w14:textId="77777777" w:rsidR="002B3D43" w:rsidRDefault="002B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4710" w14:textId="77777777" w:rsidR="00077A1B" w:rsidRDefault="00077A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4356" w14:textId="77777777" w:rsidR="00077A1B" w:rsidRDefault="00077A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C44" w14:textId="77777777" w:rsidR="00077A1B" w:rsidRDefault="00077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5E18" w14:textId="77777777" w:rsidR="002B3D43" w:rsidRDefault="002B3D43">
      <w:r>
        <w:separator/>
      </w:r>
    </w:p>
  </w:footnote>
  <w:footnote w:type="continuationSeparator" w:id="0">
    <w:p w14:paraId="6DBC5294" w14:textId="77777777" w:rsidR="002B3D43" w:rsidRDefault="002B3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1BDE" w14:textId="77777777" w:rsidR="00077A1B" w:rsidRDefault="00077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BBDD" w14:textId="77777777" w:rsidR="00077A1B" w:rsidRDefault="00077A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9896" w14:textId="77777777" w:rsidR="00077A1B" w:rsidRDefault="00077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839412">
    <w:abstractNumId w:val="24"/>
  </w:num>
  <w:num w:numId="2" w16cid:durableId="1283075018">
    <w:abstractNumId w:val="21"/>
  </w:num>
  <w:num w:numId="3" w16cid:durableId="506481991">
    <w:abstractNumId w:val="28"/>
  </w:num>
  <w:num w:numId="4" w16cid:durableId="1827817524">
    <w:abstractNumId w:val="8"/>
  </w:num>
  <w:num w:numId="5" w16cid:durableId="882987469">
    <w:abstractNumId w:val="3"/>
  </w:num>
  <w:num w:numId="6" w16cid:durableId="1670332695">
    <w:abstractNumId w:val="2"/>
  </w:num>
  <w:num w:numId="7" w16cid:durableId="2103796067">
    <w:abstractNumId w:val="1"/>
  </w:num>
  <w:num w:numId="8" w16cid:durableId="602152954">
    <w:abstractNumId w:val="0"/>
  </w:num>
  <w:num w:numId="9" w16cid:durableId="1881625927">
    <w:abstractNumId w:val="32"/>
  </w:num>
  <w:num w:numId="10" w16cid:durableId="180051027">
    <w:abstractNumId w:val="9"/>
  </w:num>
  <w:num w:numId="11" w16cid:durableId="1743211067">
    <w:abstractNumId w:val="7"/>
  </w:num>
  <w:num w:numId="12" w16cid:durableId="1484351199">
    <w:abstractNumId w:val="6"/>
  </w:num>
  <w:num w:numId="13" w16cid:durableId="1548027415">
    <w:abstractNumId w:val="5"/>
  </w:num>
  <w:num w:numId="14" w16cid:durableId="238945555">
    <w:abstractNumId w:val="4"/>
  </w:num>
  <w:num w:numId="15" w16cid:durableId="389158999">
    <w:abstractNumId w:val="10"/>
  </w:num>
  <w:num w:numId="16" w16cid:durableId="1842156349">
    <w:abstractNumId w:val="15"/>
  </w:num>
  <w:num w:numId="17" w16cid:durableId="1084300771">
    <w:abstractNumId w:val="26"/>
  </w:num>
  <w:num w:numId="18" w16cid:durableId="672293647">
    <w:abstractNumId w:val="20"/>
  </w:num>
  <w:num w:numId="19" w16cid:durableId="218783932">
    <w:abstractNumId w:val="20"/>
  </w:num>
  <w:num w:numId="20" w16cid:durableId="1914462654">
    <w:abstractNumId w:val="29"/>
  </w:num>
  <w:num w:numId="21" w16cid:durableId="409038330">
    <w:abstractNumId w:val="14"/>
  </w:num>
  <w:num w:numId="22" w16cid:durableId="399908341">
    <w:abstractNumId w:val="10"/>
  </w:num>
  <w:num w:numId="23" w16cid:durableId="2086956426">
    <w:abstractNumId w:val="15"/>
  </w:num>
  <w:num w:numId="24" w16cid:durableId="1159611314">
    <w:abstractNumId w:val="11"/>
  </w:num>
  <w:num w:numId="25" w16cid:durableId="1758866912">
    <w:abstractNumId w:val="23"/>
  </w:num>
  <w:num w:numId="26" w16cid:durableId="361172878">
    <w:abstractNumId w:val="31"/>
  </w:num>
  <w:num w:numId="27" w16cid:durableId="402677726">
    <w:abstractNumId w:val="27"/>
  </w:num>
  <w:num w:numId="28" w16cid:durableId="1621110184">
    <w:abstractNumId w:val="20"/>
  </w:num>
  <w:num w:numId="29" w16cid:durableId="247227446">
    <w:abstractNumId w:val="20"/>
  </w:num>
  <w:num w:numId="30" w16cid:durableId="1765373073">
    <w:abstractNumId w:val="17"/>
  </w:num>
  <w:num w:numId="31" w16cid:durableId="2094887825">
    <w:abstractNumId w:val="16"/>
  </w:num>
  <w:num w:numId="32" w16cid:durableId="1275208566">
    <w:abstractNumId w:val="30"/>
  </w:num>
  <w:num w:numId="33" w16cid:durableId="1973973951">
    <w:abstractNumId w:val="20"/>
  </w:num>
  <w:num w:numId="34" w16cid:durableId="841504861">
    <w:abstractNumId w:val="20"/>
  </w:num>
  <w:num w:numId="35" w16cid:durableId="337005791">
    <w:abstractNumId w:val="13"/>
  </w:num>
  <w:num w:numId="36" w16cid:durableId="845024378">
    <w:abstractNumId w:val="18"/>
  </w:num>
  <w:num w:numId="37" w16cid:durableId="1417903869">
    <w:abstractNumId w:val="12"/>
  </w:num>
  <w:num w:numId="38" w16cid:durableId="1349212183">
    <w:abstractNumId w:val="25"/>
  </w:num>
  <w:num w:numId="39" w16cid:durableId="694382128">
    <w:abstractNumId w:val="19"/>
  </w:num>
  <w:num w:numId="40" w16cid:durableId="2098401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29935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02C11"/>
    <w:rsid w:val="0003468D"/>
    <w:rsid w:val="000442BC"/>
    <w:rsid w:val="00056809"/>
    <w:rsid w:val="00077A1B"/>
    <w:rsid w:val="000C6AC8"/>
    <w:rsid w:val="000C7A4B"/>
    <w:rsid w:val="000E7434"/>
    <w:rsid w:val="001163A5"/>
    <w:rsid w:val="00152758"/>
    <w:rsid w:val="00177126"/>
    <w:rsid w:val="001F0BEA"/>
    <w:rsid w:val="001F65A3"/>
    <w:rsid w:val="002B3D43"/>
    <w:rsid w:val="002E4671"/>
    <w:rsid w:val="002E4AF8"/>
    <w:rsid w:val="0030157C"/>
    <w:rsid w:val="00330838"/>
    <w:rsid w:val="003535EC"/>
    <w:rsid w:val="00394443"/>
    <w:rsid w:val="003E3496"/>
    <w:rsid w:val="003F7289"/>
    <w:rsid w:val="00476606"/>
    <w:rsid w:val="0049694F"/>
    <w:rsid w:val="004B016B"/>
    <w:rsid w:val="004D2DEA"/>
    <w:rsid w:val="004E6897"/>
    <w:rsid w:val="0058005B"/>
    <w:rsid w:val="005A3FBF"/>
    <w:rsid w:val="005C463C"/>
    <w:rsid w:val="005D6CEF"/>
    <w:rsid w:val="0061423D"/>
    <w:rsid w:val="006312E3"/>
    <w:rsid w:val="0063720C"/>
    <w:rsid w:val="00673135"/>
    <w:rsid w:val="0069569C"/>
    <w:rsid w:val="006A2418"/>
    <w:rsid w:val="006E0A71"/>
    <w:rsid w:val="006E2909"/>
    <w:rsid w:val="006E45A1"/>
    <w:rsid w:val="007351BD"/>
    <w:rsid w:val="0076320E"/>
    <w:rsid w:val="00774D93"/>
    <w:rsid w:val="007B570C"/>
    <w:rsid w:val="007E744F"/>
    <w:rsid w:val="008159DC"/>
    <w:rsid w:val="00836391"/>
    <w:rsid w:val="00845C5E"/>
    <w:rsid w:val="008C6EF4"/>
    <w:rsid w:val="008D0A33"/>
    <w:rsid w:val="008D2CD7"/>
    <w:rsid w:val="008E4DE6"/>
    <w:rsid w:val="008F6059"/>
    <w:rsid w:val="00907D08"/>
    <w:rsid w:val="00957513"/>
    <w:rsid w:val="00995404"/>
    <w:rsid w:val="009A1071"/>
    <w:rsid w:val="009C1FA0"/>
    <w:rsid w:val="009F323B"/>
    <w:rsid w:val="00A24CAB"/>
    <w:rsid w:val="00A26013"/>
    <w:rsid w:val="00A87CD8"/>
    <w:rsid w:val="00AC0B40"/>
    <w:rsid w:val="00AC634B"/>
    <w:rsid w:val="00B3516E"/>
    <w:rsid w:val="00BA5E4E"/>
    <w:rsid w:val="00BB23A3"/>
    <w:rsid w:val="00C45B6D"/>
    <w:rsid w:val="00C534B0"/>
    <w:rsid w:val="00D1332F"/>
    <w:rsid w:val="00D6285C"/>
    <w:rsid w:val="00D8675F"/>
    <w:rsid w:val="00D87AFC"/>
    <w:rsid w:val="00DA23F5"/>
    <w:rsid w:val="00DD1099"/>
    <w:rsid w:val="00E1545A"/>
    <w:rsid w:val="00E3159F"/>
    <w:rsid w:val="00E31EF1"/>
    <w:rsid w:val="00E42717"/>
    <w:rsid w:val="00E51291"/>
    <w:rsid w:val="00E5273A"/>
    <w:rsid w:val="00E72BA8"/>
    <w:rsid w:val="00E81B5B"/>
    <w:rsid w:val="00EB0DE4"/>
    <w:rsid w:val="00EC15E9"/>
    <w:rsid w:val="00EC75E3"/>
    <w:rsid w:val="00ED05AA"/>
    <w:rsid w:val="00F40D1D"/>
    <w:rsid w:val="00F44BC4"/>
    <w:rsid w:val="00FA5513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F7A68"/>
  <w15:docId w15:val="{2CDE6E38-16FF-4DE4-9C1F-AAA826C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61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LEGAL!18793878.1</documentid>
  <senderid>GESODERB</senderid>
  <senderemail>ELLINOR.SODERBERG@LINDAHL.SE</senderemail>
  <lastmodified>2026-07-08T12:46:00.0000000+02:00</lastmodified>
  <database>LEGAL</database>
</properties>
</file>

<file path=customXML/itemProps.xml><?xml version="1.0" encoding="utf-8"?>
<ds:datastoreItem xmlns:ds="http://schemas.openxmlformats.org/officeDocument/2006/customXml" ds:itemID="{C7E1E3DF-E7EF-42D6-8E6C-FCC15A2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4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Ellinor Söderberg</cp:lastModifiedBy>
  <cp:revision>2</cp:revision>
  <cp:lastPrinted>2004-03-23T14:30:00Z</cp:lastPrinted>
  <dcterms:created xsi:type="dcterms:W3CDTF">2026-07-08T10:46:00Z</dcterms:created>
  <dcterms:modified xsi:type="dcterms:W3CDTF">2026-07-08T10:46:00Z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</Properties>
</file>